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A9584" w14:textId="77777777" w:rsidR="0044508B" w:rsidRDefault="00DE408F" w:rsidP="001350C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Navržení kandidáti do školské rady:</w:t>
      </w:r>
    </w:p>
    <w:p w14:paraId="59E69AA1" w14:textId="77777777" w:rsidR="00DE408F" w:rsidRDefault="00DE408F" w:rsidP="001350C1">
      <w:pPr>
        <w:rPr>
          <w:b/>
          <w:sz w:val="32"/>
          <w:szCs w:val="32"/>
          <w:u w:val="single"/>
        </w:rPr>
      </w:pPr>
    </w:p>
    <w:p w14:paraId="7EC6FCBC" w14:textId="77777777" w:rsidR="00DE408F" w:rsidRDefault="00DE408F" w:rsidP="001350C1">
      <w:pPr>
        <w:rPr>
          <w:b/>
          <w:sz w:val="32"/>
          <w:szCs w:val="32"/>
          <w:u w:val="single"/>
        </w:rPr>
      </w:pPr>
    </w:p>
    <w:p w14:paraId="32DAA7DE" w14:textId="77777777" w:rsidR="00DE408F" w:rsidRDefault="00DE408F" w:rsidP="001350C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Za zástupce zákonných zástupců nezletilých a zletilých žáků školy:</w:t>
      </w:r>
    </w:p>
    <w:p w14:paraId="0966B4F6" w14:textId="77777777" w:rsidR="00DE408F" w:rsidRDefault="00DE408F" w:rsidP="001350C1">
      <w:pPr>
        <w:rPr>
          <w:sz w:val="32"/>
          <w:szCs w:val="32"/>
          <w:u w:val="single"/>
        </w:rPr>
      </w:pPr>
    </w:p>
    <w:p w14:paraId="4438F584" w14:textId="77777777" w:rsidR="00DE408F" w:rsidRDefault="00DE408F" w:rsidP="001350C1">
      <w:pPr>
        <w:rPr>
          <w:sz w:val="32"/>
          <w:szCs w:val="32"/>
          <w:u w:val="single"/>
        </w:rPr>
      </w:pPr>
    </w:p>
    <w:p w14:paraId="582FB2FA" w14:textId="77777777" w:rsidR="00AD600F" w:rsidRDefault="00AD600F" w:rsidP="00AD600F">
      <w:pPr>
        <w:rPr>
          <w:sz w:val="32"/>
          <w:szCs w:val="32"/>
        </w:rPr>
      </w:pPr>
      <w:r w:rsidRPr="00AD600F">
        <w:rPr>
          <w:sz w:val="32"/>
          <w:szCs w:val="32"/>
        </w:rPr>
        <w:t xml:space="preserve">Mgr. Kristýna </w:t>
      </w:r>
      <w:proofErr w:type="gramStart"/>
      <w:r w:rsidRPr="00AD600F">
        <w:rPr>
          <w:sz w:val="32"/>
          <w:szCs w:val="32"/>
        </w:rPr>
        <w:t>Karasová</w:t>
      </w:r>
      <w:r>
        <w:rPr>
          <w:sz w:val="32"/>
          <w:szCs w:val="32"/>
        </w:rPr>
        <w:t>,</w:t>
      </w:r>
      <w:r w:rsidRPr="00AD600F">
        <w:rPr>
          <w:sz w:val="32"/>
          <w:szCs w:val="32"/>
        </w:rPr>
        <w:t xml:space="preserve">  Mikoláše</w:t>
      </w:r>
      <w:proofErr w:type="gramEnd"/>
      <w:r w:rsidRPr="00AD600F">
        <w:rPr>
          <w:sz w:val="32"/>
          <w:szCs w:val="32"/>
        </w:rPr>
        <w:t xml:space="preserve"> Alše č. p. 19, </w:t>
      </w:r>
      <w:proofErr w:type="spellStart"/>
      <w:r w:rsidRPr="00AD600F">
        <w:rPr>
          <w:sz w:val="32"/>
          <w:szCs w:val="32"/>
        </w:rPr>
        <w:t>Vrahovice</w:t>
      </w:r>
      <w:proofErr w:type="spellEnd"/>
    </w:p>
    <w:p w14:paraId="38F1FB7C" w14:textId="77777777" w:rsidR="00AD600F" w:rsidRPr="00AD600F" w:rsidRDefault="00AD600F" w:rsidP="00AD60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 w:rsidRPr="00AD600F">
        <w:rPr>
          <w:sz w:val="32"/>
          <w:szCs w:val="32"/>
        </w:rPr>
        <w:t>796 11 Prostějov 6</w:t>
      </w:r>
    </w:p>
    <w:p w14:paraId="364995A5" w14:textId="77777777" w:rsidR="00AD600F" w:rsidRPr="00AD600F" w:rsidRDefault="00AD600F" w:rsidP="00AD600F">
      <w:pPr>
        <w:rPr>
          <w:sz w:val="32"/>
          <w:szCs w:val="32"/>
        </w:rPr>
      </w:pPr>
    </w:p>
    <w:p w14:paraId="3FFEAD5D" w14:textId="77777777" w:rsidR="00AD600F" w:rsidRPr="00AD600F" w:rsidRDefault="00AD600F" w:rsidP="00AD600F">
      <w:pPr>
        <w:rPr>
          <w:sz w:val="32"/>
          <w:szCs w:val="32"/>
        </w:rPr>
      </w:pPr>
      <w:r w:rsidRPr="00AD600F">
        <w:rPr>
          <w:sz w:val="32"/>
          <w:szCs w:val="32"/>
        </w:rPr>
        <w:t xml:space="preserve"> Martin </w:t>
      </w:r>
      <w:proofErr w:type="spellStart"/>
      <w:r w:rsidRPr="00AD600F">
        <w:rPr>
          <w:sz w:val="32"/>
          <w:szCs w:val="32"/>
        </w:rPr>
        <w:t>Šlambor</w:t>
      </w:r>
      <w:proofErr w:type="spellEnd"/>
      <w:r>
        <w:rPr>
          <w:sz w:val="32"/>
          <w:szCs w:val="32"/>
        </w:rPr>
        <w:t xml:space="preserve"> ,</w:t>
      </w:r>
      <w:r w:rsidRPr="00AD600F">
        <w:rPr>
          <w:sz w:val="32"/>
          <w:szCs w:val="32"/>
        </w:rPr>
        <w:t xml:space="preserve"> Svatoplukova 2594/21, 796 01 Prostějov</w:t>
      </w:r>
    </w:p>
    <w:p w14:paraId="284D9B22" w14:textId="77777777" w:rsidR="00DE408F" w:rsidRPr="00AD600F" w:rsidRDefault="00DE408F" w:rsidP="001350C1">
      <w:pPr>
        <w:rPr>
          <w:sz w:val="32"/>
          <w:szCs w:val="32"/>
        </w:rPr>
      </w:pPr>
    </w:p>
    <w:p w14:paraId="444532BB" w14:textId="77777777" w:rsidR="00DE408F" w:rsidRDefault="00DE408F" w:rsidP="001350C1">
      <w:pPr>
        <w:rPr>
          <w:sz w:val="32"/>
          <w:szCs w:val="32"/>
        </w:rPr>
      </w:pPr>
    </w:p>
    <w:p w14:paraId="2DB7FF6F" w14:textId="77777777" w:rsidR="00DE408F" w:rsidRDefault="00DE408F" w:rsidP="001350C1">
      <w:pPr>
        <w:rPr>
          <w:sz w:val="32"/>
          <w:szCs w:val="32"/>
        </w:rPr>
      </w:pPr>
    </w:p>
    <w:p w14:paraId="06CF1474" w14:textId="77777777" w:rsidR="00DE408F" w:rsidRDefault="00DE408F" w:rsidP="001350C1">
      <w:pPr>
        <w:rPr>
          <w:sz w:val="32"/>
          <w:szCs w:val="32"/>
        </w:rPr>
      </w:pPr>
    </w:p>
    <w:p w14:paraId="5150526C" w14:textId="77777777" w:rsidR="00DE408F" w:rsidRDefault="00DE408F" w:rsidP="001350C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Za pedagogické pracovníky školy:</w:t>
      </w:r>
    </w:p>
    <w:p w14:paraId="1176E07D" w14:textId="77777777" w:rsidR="00DE408F" w:rsidRDefault="00DE408F" w:rsidP="001350C1">
      <w:pPr>
        <w:rPr>
          <w:sz w:val="32"/>
          <w:szCs w:val="32"/>
          <w:u w:val="single"/>
        </w:rPr>
      </w:pPr>
    </w:p>
    <w:p w14:paraId="188EDA6D" w14:textId="77777777" w:rsidR="00DE408F" w:rsidRDefault="00DE408F" w:rsidP="001350C1">
      <w:pPr>
        <w:rPr>
          <w:sz w:val="32"/>
          <w:szCs w:val="32"/>
          <w:u w:val="single"/>
        </w:rPr>
      </w:pPr>
    </w:p>
    <w:p w14:paraId="3B5E5839" w14:textId="77777777" w:rsidR="00DE408F" w:rsidRDefault="00DE408F" w:rsidP="001350C1">
      <w:pPr>
        <w:rPr>
          <w:sz w:val="32"/>
          <w:szCs w:val="32"/>
        </w:rPr>
      </w:pPr>
      <w:r>
        <w:rPr>
          <w:sz w:val="32"/>
          <w:szCs w:val="32"/>
        </w:rPr>
        <w:t>Mgr. Věra Vysloužilová, Krapkova 14, Prostějov 796 01</w:t>
      </w:r>
    </w:p>
    <w:p w14:paraId="2D6B4745" w14:textId="77777777" w:rsidR="00AD600F" w:rsidRDefault="00AD600F" w:rsidP="001350C1">
      <w:pPr>
        <w:rPr>
          <w:sz w:val="32"/>
          <w:szCs w:val="32"/>
        </w:rPr>
      </w:pPr>
    </w:p>
    <w:p w14:paraId="0799DD43" w14:textId="7A016508" w:rsidR="00DE408F" w:rsidRPr="00DE408F" w:rsidRDefault="00DE408F" w:rsidP="001350C1">
      <w:pPr>
        <w:rPr>
          <w:sz w:val="32"/>
          <w:szCs w:val="32"/>
        </w:rPr>
      </w:pPr>
      <w:r>
        <w:rPr>
          <w:sz w:val="32"/>
          <w:szCs w:val="32"/>
        </w:rPr>
        <w:t xml:space="preserve">Mgr. Václav Vymazal, </w:t>
      </w:r>
      <w:r w:rsidR="00E15E79">
        <w:rPr>
          <w:sz w:val="32"/>
          <w:szCs w:val="32"/>
        </w:rPr>
        <w:t>Dětkovice 193</w:t>
      </w:r>
      <w:bookmarkStart w:id="0" w:name="_GoBack"/>
      <w:bookmarkEnd w:id="0"/>
      <w:r>
        <w:rPr>
          <w:sz w:val="32"/>
          <w:szCs w:val="32"/>
        </w:rPr>
        <w:t>, Určice 798 04</w:t>
      </w:r>
    </w:p>
    <w:p w14:paraId="34CA19D9" w14:textId="77777777" w:rsidR="00DE408F" w:rsidRDefault="00DE408F" w:rsidP="001350C1">
      <w:pPr>
        <w:rPr>
          <w:b/>
          <w:sz w:val="32"/>
          <w:szCs w:val="32"/>
          <w:u w:val="single"/>
        </w:rPr>
      </w:pPr>
    </w:p>
    <w:p w14:paraId="484E70C0" w14:textId="77777777" w:rsidR="00DE408F" w:rsidRDefault="00DE408F" w:rsidP="001350C1">
      <w:pPr>
        <w:rPr>
          <w:b/>
          <w:sz w:val="32"/>
          <w:szCs w:val="32"/>
          <w:u w:val="single"/>
        </w:rPr>
      </w:pPr>
    </w:p>
    <w:p w14:paraId="04484434" w14:textId="77777777" w:rsidR="00DE408F" w:rsidRDefault="00DE408F" w:rsidP="001350C1">
      <w:pPr>
        <w:rPr>
          <w:b/>
          <w:sz w:val="32"/>
          <w:szCs w:val="32"/>
          <w:u w:val="single"/>
        </w:rPr>
      </w:pPr>
    </w:p>
    <w:p w14:paraId="636D392F" w14:textId="77777777" w:rsidR="00DE408F" w:rsidRPr="00785DAD" w:rsidRDefault="00DE408F" w:rsidP="001350C1">
      <w:pPr>
        <w:rPr>
          <w:b/>
          <w:sz w:val="32"/>
          <w:szCs w:val="32"/>
          <w:u w:val="single"/>
        </w:rPr>
      </w:pPr>
    </w:p>
    <w:p w14:paraId="7037A60D" w14:textId="77777777" w:rsidR="00F21A7A" w:rsidRPr="001350C1" w:rsidRDefault="00502605" w:rsidP="00502605">
      <w:pPr>
        <w:pStyle w:val="Nadpis1"/>
        <w:rPr>
          <w:sz w:val="32"/>
          <w:szCs w:val="32"/>
        </w:rPr>
      </w:pPr>
      <w:r w:rsidRPr="001350C1">
        <w:rPr>
          <w:sz w:val="32"/>
          <w:szCs w:val="32"/>
        </w:rPr>
        <w:tab/>
      </w:r>
      <w:r w:rsidRPr="001350C1">
        <w:rPr>
          <w:sz w:val="32"/>
          <w:szCs w:val="32"/>
        </w:rPr>
        <w:tab/>
      </w:r>
      <w:r w:rsidRPr="001350C1">
        <w:rPr>
          <w:sz w:val="32"/>
          <w:szCs w:val="32"/>
        </w:rPr>
        <w:tab/>
      </w:r>
      <w:r w:rsidRPr="001350C1">
        <w:rPr>
          <w:sz w:val="32"/>
          <w:szCs w:val="32"/>
        </w:rPr>
        <w:tab/>
      </w:r>
      <w:r w:rsidRPr="001350C1">
        <w:rPr>
          <w:sz w:val="32"/>
          <w:szCs w:val="32"/>
        </w:rPr>
        <w:tab/>
      </w:r>
    </w:p>
    <w:p w14:paraId="21EA22BB" w14:textId="77777777" w:rsidR="00140EE2" w:rsidRDefault="00140EE2" w:rsidP="00140EE2">
      <w:pPr>
        <w:pStyle w:val="Zkladntext"/>
        <w:rPr>
          <w:sz w:val="24"/>
          <w:szCs w:val="24"/>
        </w:rPr>
      </w:pPr>
    </w:p>
    <w:p w14:paraId="2E4329E4" w14:textId="77777777" w:rsidR="00140EE2" w:rsidRDefault="00140EE2" w:rsidP="00140EE2">
      <w:pPr>
        <w:pStyle w:val="Zkladntext"/>
        <w:rPr>
          <w:sz w:val="24"/>
          <w:szCs w:val="24"/>
        </w:rPr>
      </w:pPr>
    </w:p>
    <w:p w14:paraId="61AACE04" w14:textId="77777777" w:rsidR="00140EE2" w:rsidRDefault="00140EE2" w:rsidP="00140EE2">
      <w:pPr>
        <w:pStyle w:val="Zkladntext"/>
        <w:rPr>
          <w:sz w:val="24"/>
          <w:szCs w:val="24"/>
        </w:rPr>
      </w:pPr>
    </w:p>
    <w:p w14:paraId="70AE6683" w14:textId="77777777" w:rsidR="00140EE2" w:rsidRDefault="00140EE2" w:rsidP="00140EE2">
      <w:pPr>
        <w:pStyle w:val="Zkladntext"/>
        <w:rPr>
          <w:sz w:val="24"/>
          <w:szCs w:val="24"/>
        </w:rPr>
      </w:pPr>
    </w:p>
    <w:p w14:paraId="6D9FA17A" w14:textId="77777777" w:rsidR="005E44F1" w:rsidRDefault="005E44F1" w:rsidP="005E44F1">
      <w:pPr>
        <w:pStyle w:val="Zkladntext"/>
        <w:rPr>
          <w:sz w:val="24"/>
          <w:szCs w:val="24"/>
        </w:rPr>
      </w:pPr>
    </w:p>
    <w:p w14:paraId="2002C91F" w14:textId="31F2C1D3" w:rsidR="00CC687C" w:rsidRDefault="000D1065">
      <w:pPr>
        <w:pStyle w:val="Zhlav"/>
        <w:tabs>
          <w:tab w:val="clear" w:pos="4536"/>
          <w:tab w:val="clear" w:pos="9072"/>
        </w:tabs>
      </w:pPr>
      <w:r>
        <w:t xml:space="preserve">V Prostějově </w:t>
      </w:r>
      <w:r w:rsidR="001E2FE1">
        <w:t>2</w:t>
      </w:r>
      <w:r>
        <w:t xml:space="preserve">. 4. </w:t>
      </w:r>
      <w:proofErr w:type="gramStart"/>
      <w:r>
        <w:t>2024</w:t>
      </w:r>
      <w:r w:rsidR="00DE408F">
        <w:t xml:space="preserve">                                                Mgr.</w:t>
      </w:r>
      <w:proofErr w:type="gramEnd"/>
      <w:r w:rsidR="00DE408F">
        <w:t xml:space="preserve"> Pavlína Jedličková</w:t>
      </w:r>
      <w:r>
        <w:t>, MBA</w:t>
      </w:r>
    </w:p>
    <w:p w14:paraId="25EA7139" w14:textId="77777777" w:rsidR="00DE408F" w:rsidRDefault="00DE408F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ředitelka školy</w:t>
      </w:r>
    </w:p>
    <w:sectPr w:rsidR="00DE4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287" w:bottom="1418" w:left="1259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DB48" w14:textId="77777777" w:rsidR="00AD20A5" w:rsidRDefault="00AD20A5">
      <w:r>
        <w:separator/>
      </w:r>
    </w:p>
  </w:endnote>
  <w:endnote w:type="continuationSeparator" w:id="0">
    <w:p w14:paraId="315B49FE" w14:textId="77777777" w:rsidR="00AD20A5" w:rsidRDefault="00AD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28AB9" w14:textId="77777777" w:rsidR="00CC687C" w:rsidRDefault="00CC68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F23C7" w14:textId="77777777" w:rsidR="000B159E" w:rsidRDefault="00CC687C">
    <w:pPr>
      <w:pStyle w:val="Zpat"/>
      <w:rPr>
        <w:sz w:val="20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440C7C" wp14:editId="1D9F9803">
              <wp:simplePos x="0" y="0"/>
              <wp:positionH relativeFrom="column">
                <wp:posOffset>0</wp:posOffset>
              </wp:positionH>
              <wp:positionV relativeFrom="paragraph">
                <wp:posOffset>7620</wp:posOffset>
              </wp:positionV>
              <wp:extent cx="5943600" cy="0"/>
              <wp:effectExtent l="9525" t="7620" r="952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44DF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oKiQIAAGE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"/>
          </w:pict>
        </mc:Fallback>
      </mc:AlternateContent>
    </w:r>
    <w:r w:rsidR="00117EF2">
      <w:rPr>
        <w:i/>
        <w:iCs/>
        <w:sz w:val="20"/>
      </w:rPr>
      <w:t>Tel:</w:t>
    </w:r>
    <w:r w:rsidR="00117EF2">
      <w:rPr>
        <w:sz w:val="20"/>
      </w:rPr>
      <w:t xml:space="preserve"> 582 346 868, </w:t>
    </w:r>
    <w:proofErr w:type="gramStart"/>
    <w:r w:rsidR="00117EF2">
      <w:rPr>
        <w:sz w:val="20"/>
      </w:rPr>
      <w:t xml:space="preserve">582 345 892     </w:t>
    </w:r>
    <w:r w:rsidR="00117EF2">
      <w:rPr>
        <w:i/>
        <w:iCs/>
        <w:sz w:val="20"/>
      </w:rPr>
      <w:t>jídelna</w:t>
    </w:r>
    <w:proofErr w:type="gramEnd"/>
    <w:r w:rsidR="00117EF2">
      <w:rPr>
        <w:i/>
        <w:iCs/>
        <w:sz w:val="20"/>
      </w:rPr>
      <w:t>:</w:t>
    </w:r>
    <w:r w:rsidR="00117EF2">
      <w:rPr>
        <w:sz w:val="20"/>
      </w:rPr>
      <w:t xml:space="preserve"> 582 345 804              IČO:   </w:t>
    </w:r>
    <w:proofErr w:type="gramStart"/>
    <w:r w:rsidR="00117EF2">
      <w:rPr>
        <w:sz w:val="20"/>
      </w:rPr>
      <w:t>479213</w:t>
    </w:r>
    <w:r>
      <w:rPr>
        <w:sz w:val="20"/>
      </w:rPr>
      <w:t>74                             www</w:t>
    </w:r>
    <w:proofErr w:type="gramEnd"/>
    <w:r>
      <w:rPr>
        <w:sz w:val="20"/>
      </w:rPr>
      <w:t>.sezampv.cz</w:t>
    </w:r>
  </w:p>
  <w:p w14:paraId="3D2C61F9" w14:textId="77777777" w:rsidR="000B159E" w:rsidRDefault="00117EF2">
    <w:pPr>
      <w:pStyle w:val="Zpat"/>
      <w:rPr>
        <w:sz w:val="20"/>
      </w:rPr>
    </w:pPr>
    <w:proofErr w:type="spellStart"/>
    <w:r>
      <w:rPr>
        <w:i/>
        <w:iCs/>
        <w:sz w:val="20"/>
      </w:rPr>
      <w:t>PaM</w:t>
    </w:r>
    <w:proofErr w:type="spellEnd"/>
    <w:r>
      <w:rPr>
        <w:i/>
        <w:iCs/>
        <w:sz w:val="20"/>
      </w:rPr>
      <w:t>, ekonomka:</w:t>
    </w:r>
    <w:r>
      <w:rPr>
        <w:sz w:val="20"/>
      </w:rPr>
      <w:t xml:space="preserve"> </w:t>
    </w:r>
    <w:proofErr w:type="gramStart"/>
    <w:r>
      <w:rPr>
        <w:sz w:val="20"/>
      </w:rPr>
      <w:t xml:space="preserve">582 346 838      </w:t>
    </w:r>
    <w:r>
      <w:rPr>
        <w:i/>
        <w:iCs/>
        <w:sz w:val="20"/>
      </w:rPr>
      <w:t>škola</w:t>
    </w:r>
    <w:proofErr w:type="gramEnd"/>
    <w:r>
      <w:rPr>
        <w:i/>
        <w:iCs/>
        <w:sz w:val="20"/>
      </w:rPr>
      <w:t xml:space="preserve"> Tetín:</w:t>
    </w:r>
    <w:r>
      <w:rPr>
        <w:sz w:val="20"/>
      </w:rPr>
      <w:t xml:space="preserve"> 582 345 460        </w:t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</w:t>
    </w:r>
    <w:proofErr w:type="gramEnd"/>
    <w:r>
      <w:rPr>
        <w:sz w:val="20"/>
      </w:rPr>
      <w:t xml:space="preserve">    25238701 / 0100        </w:t>
    </w:r>
    <w:r w:rsidR="00CC687C">
      <w:rPr>
        <w:sz w:val="20"/>
      </w:rPr>
      <w:t xml:space="preserve">  specskoly@pvskoly.cz</w:t>
    </w:r>
  </w:p>
  <w:p w14:paraId="6AB752FD" w14:textId="77777777" w:rsidR="000B159E" w:rsidRDefault="00117EF2">
    <w:pPr>
      <w:pStyle w:val="Zpat"/>
    </w:pPr>
    <w:r>
      <w:rPr>
        <w:i/>
        <w:iCs/>
        <w:sz w:val="20"/>
      </w:rPr>
      <w:t>Fax:</w:t>
    </w:r>
    <w:r>
      <w:rPr>
        <w:sz w:val="20"/>
      </w:rPr>
      <w:t xml:space="preserve"> 582 345 892                         </w:t>
    </w:r>
    <w:r>
      <w:rPr>
        <w:i/>
        <w:iCs/>
        <w:sz w:val="20"/>
      </w:rPr>
      <w:t xml:space="preserve">mat. </w:t>
    </w:r>
    <w:proofErr w:type="gramStart"/>
    <w:r>
      <w:rPr>
        <w:i/>
        <w:iCs/>
        <w:sz w:val="20"/>
      </w:rPr>
      <w:t>školka</w:t>
    </w:r>
    <w:proofErr w:type="gramEnd"/>
    <w:r>
      <w:rPr>
        <w:sz w:val="20"/>
      </w:rPr>
      <w:t xml:space="preserve">: 582 344 324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3ABF" w14:textId="77777777" w:rsidR="00CC687C" w:rsidRDefault="00CC68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0B20B" w14:textId="77777777" w:rsidR="00AD20A5" w:rsidRDefault="00AD20A5">
      <w:r>
        <w:separator/>
      </w:r>
    </w:p>
  </w:footnote>
  <w:footnote w:type="continuationSeparator" w:id="0">
    <w:p w14:paraId="3FF43B5E" w14:textId="77777777" w:rsidR="00AD20A5" w:rsidRDefault="00AD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89F3" w14:textId="77777777" w:rsidR="00CC687C" w:rsidRDefault="00CC68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2375D" w14:textId="77777777" w:rsidR="000B159E" w:rsidRDefault="00117EF2">
    <w:pPr>
      <w:pStyle w:val="Zhlav"/>
      <w:jc w:val="center"/>
      <w:rPr>
        <w:sz w:val="22"/>
      </w:rPr>
    </w:pPr>
    <w:r>
      <w:rPr>
        <w:sz w:val="22"/>
      </w:rPr>
      <w:t>Střední škola, Základní škola a Mateřská škola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1AB2D" w14:textId="77777777" w:rsidR="00CC687C" w:rsidRDefault="00CC68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 style="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7C"/>
    <w:rsid w:val="000B159E"/>
    <w:rsid w:val="000C149C"/>
    <w:rsid w:val="000D1065"/>
    <w:rsid w:val="00117EF2"/>
    <w:rsid w:val="001350C1"/>
    <w:rsid w:val="00140EE2"/>
    <w:rsid w:val="00150581"/>
    <w:rsid w:val="00167733"/>
    <w:rsid w:val="00185CD2"/>
    <w:rsid w:val="001E2FE1"/>
    <w:rsid w:val="00202981"/>
    <w:rsid w:val="00262EFD"/>
    <w:rsid w:val="00297104"/>
    <w:rsid w:val="003A42C3"/>
    <w:rsid w:val="003A4749"/>
    <w:rsid w:val="0044508B"/>
    <w:rsid w:val="0050127B"/>
    <w:rsid w:val="00502605"/>
    <w:rsid w:val="005E44F1"/>
    <w:rsid w:val="00612B90"/>
    <w:rsid w:val="00721E6C"/>
    <w:rsid w:val="00785DAD"/>
    <w:rsid w:val="00A10EA6"/>
    <w:rsid w:val="00AD20A5"/>
    <w:rsid w:val="00AD600F"/>
    <w:rsid w:val="00BE4330"/>
    <w:rsid w:val="00C3754E"/>
    <w:rsid w:val="00CC3693"/>
    <w:rsid w:val="00CC687C"/>
    <w:rsid w:val="00D1264E"/>
    <w:rsid w:val="00D16C3A"/>
    <w:rsid w:val="00DE408F"/>
    <w:rsid w:val="00E15E79"/>
    <w:rsid w:val="00F21A7A"/>
    <w:rsid w:val="00F41369"/>
    <w:rsid w:val="00F85A65"/>
    <w:rsid w:val="00F8695A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/>
    <o:shapelayout v:ext="edit">
      <o:idmap v:ext="edit" data="1"/>
    </o:shapelayout>
  </w:shapeDefaults>
  <w:decimalSymbol w:val=","/>
  <w:listSeparator w:val=";"/>
  <w14:docId w14:val="62AE9458"/>
  <w15:docId w15:val="{8ABBF7FB-6378-4D99-9E9E-246C9AC4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4F1"/>
  </w:style>
  <w:style w:type="paragraph" w:styleId="Nadpis1">
    <w:name w:val="heading 1"/>
    <w:basedOn w:val="Normln"/>
    <w:next w:val="Normln"/>
    <w:link w:val="Nadpis1Char"/>
    <w:qFormat/>
    <w:rsid w:val="005E44F1"/>
    <w:pPr>
      <w:keepNext/>
      <w:outlineLvl w:val="0"/>
    </w:pPr>
    <w:rPr>
      <w:rFonts w:ascii="Arial Black" w:hAnsi="Arial Black"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E44F1"/>
    <w:rPr>
      <w:rFonts w:ascii="Arial Black" w:hAnsi="Arial Black"/>
      <w:snapToGrid w:val="0"/>
      <w:sz w:val="24"/>
    </w:rPr>
  </w:style>
  <w:style w:type="paragraph" w:styleId="Zkladntext">
    <w:name w:val="Body Text"/>
    <w:basedOn w:val="Normln"/>
    <w:link w:val="ZkladntextChar"/>
    <w:semiHidden/>
    <w:rsid w:val="005E44F1"/>
    <w:rPr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5E44F1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\Documents\Hlav_pape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Hlav_paper</Template>
  <TotalTime>6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 posudek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 posudek</dc:title>
  <dc:creator>client</dc:creator>
  <cp:lastModifiedBy>Pavel Vymazal</cp:lastModifiedBy>
  <cp:revision>6</cp:revision>
  <cp:lastPrinted>2024-04-12T12:10:00Z</cp:lastPrinted>
  <dcterms:created xsi:type="dcterms:W3CDTF">2024-04-12T12:02:00Z</dcterms:created>
  <dcterms:modified xsi:type="dcterms:W3CDTF">2024-04-15T15:13:00Z</dcterms:modified>
</cp:coreProperties>
</file>